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868"/>
        <w:gridCol w:w="1217"/>
        <w:gridCol w:w="1949"/>
        <w:gridCol w:w="1711"/>
        <w:gridCol w:w="3326"/>
        <w:gridCol w:w="8"/>
      </w:tblGrid>
      <w:tr w:rsidR="00DB1982" w14:paraId="3A142776" w14:textId="77777777" w:rsidTr="00BB51CC">
        <w:trPr>
          <w:cantSplit/>
          <w:trHeight w:val="432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5DE2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8B0F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7DEA" w14:textId="77777777" w:rsidR="00DB1982" w:rsidRDefault="00DB1982" w:rsidP="00BB51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ID: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4E15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AE4854" w14:paraId="2A14C422" w14:textId="77777777" w:rsidTr="00BB51CC">
        <w:trPr>
          <w:cantSplit/>
          <w:trHeight w:val="432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798A" w14:textId="77777777" w:rsidR="00AE4854" w:rsidRDefault="00AE4854" w:rsidP="00AE4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Major Field: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7CE5" w14:textId="77777777" w:rsidR="00AE4854" w:rsidRDefault="00AE4854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4E43" w14:textId="5744DDF5" w:rsidR="00AE4854" w:rsidRDefault="00AE4854" w:rsidP="00BB51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Advisor: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1791" w14:textId="77777777" w:rsidR="00AE4854" w:rsidRDefault="00AE4854" w:rsidP="00230B31">
            <w:pPr>
              <w:rPr>
                <w:rFonts w:ascii="Arial" w:hAnsi="Arial" w:cs="Arial"/>
              </w:rPr>
            </w:pPr>
          </w:p>
        </w:tc>
      </w:tr>
      <w:tr w:rsidR="00DB1982" w14:paraId="34769B73" w14:textId="77777777" w:rsidTr="00BB51CC">
        <w:trPr>
          <w:gridAfter w:val="1"/>
          <w:wAfter w:w="8" w:type="dxa"/>
          <w:cantSplit/>
          <w:trHeight w:val="432"/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1781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Expected graduation </w:t>
            </w:r>
            <w:r w:rsidR="00230B31">
              <w:rPr>
                <w:rFonts w:ascii="Arial" w:hAnsi="Arial" w:cs="Arial"/>
              </w:rPr>
              <w:t>term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9C53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DFF7" w14:textId="77777777" w:rsidR="00DB1982" w:rsidRDefault="00DB1982" w:rsidP="00BB51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Today’s date: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C8F8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DB1982" w14:paraId="51BEFE94" w14:textId="77777777" w:rsidTr="00F254C4">
        <w:trPr>
          <w:trHeight w:val="576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365DF3" w14:textId="77777777" w:rsidR="00DB1982" w:rsidRDefault="00DB1982" w:rsidP="00CF4AB7">
            <w:pPr>
              <w:rPr>
                <w:rFonts w:ascii="Arial" w:hAnsi="Arial" w:cs="Arial"/>
              </w:rPr>
            </w:pPr>
          </w:p>
        </w:tc>
      </w:tr>
      <w:tr w:rsidR="00E20256" w14:paraId="690D25D9" w14:textId="77777777" w:rsidTr="00F254C4">
        <w:trPr>
          <w:cantSplit/>
          <w:trHeight w:val="738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3962A9" w14:textId="77777777" w:rsidR="00863D78" w:rsidRPr="00D920F1" w:rsidRDefault="00863D78" w:rsidP="00863D78">
            <w:pPr>
              <w:rPr>
                <w:rFonts w:ascii="Arial" w:hAnsi="Arial" w:cs="Arial"/>
                <w:b/>
              </w:rPr>
            </w:pPr>
            <w:r w:rsidRPr="00D920F1">
              <w:rPr>
                <w:rFonts w:ascii="Arial" w:hAnsi="Arial" w:cs="Arial"/>
                <w:b/>
              </w:rPr>
              <w:t>Cou</w:t>
            </w:r>
            <w:r>
              <w:rPr>
                <w:rFonts w:ascii="Arial" w:hAnsi="Arial" w:cs="Arial"/>
                <w:b/>
              </w:rPr>
              <w:t>rses selected for minor program:</w:t>
            </w:r>
          </w:p>
          <w:p w14:paraId="5F8AC0A3" w14:textId="44711028" w:rsidR="00E20256" w:rsidRPr="005A4731" w:rsidRDefault="00BB51CC" w:rsidP="00CF4AB7">
            <w:pPr>
              <w:rPr>
                <w:rFonts w:ascii="Arial" w:hAnsi="Arial" w:cs="Arial"/>
                <w:sz w:val="16"/>
              </w:rPr>
            </w:pPr>
            <w:r w:rsidRPr="00B20E1A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A</w:t>
            </w:r>
            <w:r w:rsidRPr="00B20E1A">
              <w:rPr>
                <w:rFonts w:ascii="Arial" w:hAnsi="Arial" w:cs="Arial"/>
                <w:sz w:val="16"/>
              </w:rPr>
              <w:t xml:space="preserve">dvisor must </w:t>
            </w:r>
            <w:r>
              <w:rPr>
                <w:rFonts w:ascii="Arial" w:hAnsi="Arial" w:cs="Arial"/>
                <w:sz w:val="16"/>
              </w:rPr>
              <w:t xml:space="preserve">enter and </w:t>
            </w:r>
            <w:r w:rsidRPr="00B20E1A">
              <w:rPr>
                <w:rFonts w:ascii="Arial" w:hAnsi="Arial" w:cs="Arial"/>
                <w:sz w:val="16"/>
              </w:rPr>
              <w:t>initial any course</w:t>
            </w:r>
            <w:r>
              <w:rPr>
                <w:rFonts w:ascii="Arial" w:hAnsi="Arial" w:cs="Arial"/>
                <w:sz w:val="16"/>
              </w:rPr>
              <w:t xml:space="preserve"> s</w:t>
            </w:r>
            <w:r w:rsidRPr="00B20E1A">
              <w:rPr>
                <w:rFonts w:ascii="Arial" w:hAnsi="Arial" w:cs="Arial"/>
                <w:sz w:val="16"/>
              </w:rPr>
              <w:t>ubstitutions)</w:t>
            </w:r>
          </w:p>
        </w:tc>
      </w:tr>
    </w:tbl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5760"/>
        <w:gridCol w:w="1296"/>
        <w:gridCol w:w="1008"/>
        <w:gridCol w:w="1152"/>
        <w:gridCol w:w="864"/>
      </w:tblGrid>
      <w:tr w:rsidR="00A2045D" w:rsidRPr="00852EF1" w14:paraId="0033E091" w14:textId="77777777" w:rsidTr="0004029C">
        <w:trPr>
          <w:trHeight w:hRule="exact" w:val="20"/>
          <w:jc w:val="center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61D61F9B" w14:textId="77777777" w:rsidR="00A2045D" w:rsidRDefault="00A2045D">
            <w:pPr>
              <w:rPr>
                <w:sz w:val="2"/>
              </w:rPr>
            </w:pPr>
            <w:bookmarkStart w:id="0" w:name="_81343b74_1f32_42c7_8801_37d24a750895"/>
            <w:bookmarkStart w:id="1" w:name="_1c1f2c68_564a_4aad_84bb_b2e88a45e8c6"/>
            <w:bookmarkEnd w:id="0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E876C0D" w14:textId="77777777" w:rsidR="00A2045D" w:rsidRDefault="00A2045D">
            <w:pPr>
              <w:rPr>
                <w:sz w:val="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C491A65" w14:textId="77777777" w:rsidR="00A2045D" w:rsidRDefault="00A2045D">
            <w:pPr>
              <w:rPr>
                <w:sz w:val="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B866F47" w14:textId="77777777" w:rsidR="00A2045D" w:rsidRDefault="00A2045D">
            <w:pPr>
              <w:rPr>
                <w:sz w:val="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F67E7C8" w14:textId="77777777" w:rsidR="00A2045D" w:rsidRDefault="00A2045D">
            <w:pPr>
              <w:rPr>
                <w:sz w:val="2"/>
              </w:rPr>
            </w:pPr>
          </w:p>
        </w:tc>
      </w:tr>
      <w:tr w:rsidR="00A2045D" w:rsidRPr="00852EF1" w14:paraId="25646BC6" w14:textId="77777777" w:rsidTr="0004029C">
        <w:trPr>
          <w:trHeight w:val="288"/>
          <w:jc w:val="center"/>
        </w:trPr>
        <w:tc>
          <w:tcPr>
            <w:tcW w:w="5760" w:type="dxa"/>
          </w:tcPr>
          <w:p w14:paraId="613AC65B" w14:textId="77777777" w:rsidR="00A2045D" w:rsidRPr="00852EF1" w:rsidRDefault="00A2045D" w:rsidP="0062692A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Course Title</w:t>
            </w:r>
          </w:p>
        </w:tc>
        <w:tc>
          <w:tcPr>
            <w:tcW w:w="1296" w:type="dxa"/>
          </w:tcPr>
          <w:p w14:paraId="26D88D4B" w14:textId="77777777" w:rsidR="00A2045D" w:rsidRPr="00852EF1" w:rsidRDefault="00A2045D" w:rsidP="0062692A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Number</w:t>
            </w:r>
          </w:p>
        </w:tc>
        <w:tc>
          <w:tcPr>
            <w:tcW w:w="1008" w:type="dxa"/>
          </w:tcPr>
          <w:p w14:paraId="5CB13E40" w14:textId="77777777" w:rsidR="00A2045D" w:rsidRPr="00852EF1" w:rsidRDefault="00A2045D" w:rsidP="0062692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Cr. Hrs.</w:t>
            </w:r>
          </w:p>
        </w:tc>
        <w:tc>
          <w:tcPr>
            <w:tcW w:w="1152" w:type="dxa"/>
          </w:tcPr>
          <w:p w14:paraId="16AE0C72" w14:textId="77777777" w:rsidR="00A2045D" w:rsidRPr="00852EF1" w:rsidRDefault="00A2045D" w:rsidP="0062692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Semester</w:t>
            </w:r>
          </w:p>
        </w:tc>
        <w:tc>
          <w:tcPr>
            <w:tcW w:w="864" w:type="dxa"/>
          </w:tcPr>
          <w:p w14:paraId="2E203A2C" w14:textId="77777777" w:rsidR="00A2045D" w:rsidRDefault="00A2045D" w:rsidP="0062692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Grade</w:t>
            </w:r>
          </w:p>
        </w:tc>
      </w:tr>
      <w:tr w:rsidR="00A2045D" w14:paraId="1A350DA4" w14:textId="77777777" w:rsidTr="0004029C">
        <w:tblPrEx>
          <w:tblCellMar>
            <w:left w:w="108" w:type="dxa"/>
            <w:right w:w="108" w:type="dxa"/>
          </w:tblCellMar>
        </w:tblPrEx>
        <w:trPr>
          <w:trHeight w:val="288"/>
          <w:jc w:val="center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8750D7" w14:textId="77777777" w:rsidR="00A2045D" w:rsidRDefault="00A2045D" w:rsidP="0062692A">
            <w:pPr>
              <w:spacing w:before="80" w:after="40"/>
              <w:rPr>
                <w:rFonts w:ascii="Arial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TW"/>
              </w:rPr>
              <w:t>Required core courses:</w:t>
            </w:r>
          </w:p>
        </w:tc>
      </w:tr>
      <w:tr w:rsidR="00A2045D" w14:paraId="397063EB" w14:textId="77777777" w:rsidTr="0004029C">
        <w:trPr>
          <w:trHeight w:val="288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15A3" w14:textId="77777777" w:rsidR="00A2045D" w:rsidRPr="00CE46BC" w:rsidRDefault="00A2045D" w:rsidP="0062692A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CE46BC">
              <w:rPr>
                <w:rFonts w:ascii="Arial" w:hAnsi="Arial" w:cs="Arial"/>
                <w:sz w:val="20"/>
                <w:szCs w:val="20"/>
              </w:rPr>
              <w:t>Introduction to Management Information Systems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C582" w14:textId="77777777" w:rsidR="00A2045D" w:rsidRDefault="00A2045D" w:rsidP="0062692A">
            <w:pPr>
              <w:spacing w:after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IS&amp;T 1750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0E61" w14:textId="77777777" w:rsidR="00A2045D" w:rsidRPr="00FD74B4" w:rsidRDefault="00A2045D" w:rsidP="0062692A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74BB" w14:textId="77777777" w:rsidR="00A2045D" w:rsidRPr="007C2CDD" w:rsidRDefault="00A2045D" w:rsidP="0062692A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0D71" w14:textId="77777777" w:rsidR="00A2045D" w:rsidRPr="007C2CDD" w:rsidRDefault="00A2045D" w:rsidP="0062692A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45D" w14:paraId="0C6399AD" w14:textId="77777777" w:rsidTr="0004029C">
        <w:trPr>
          <w:trHeight w:val="288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0D3B" w14:textId="77777777" w:rsidR="00A2045D" w:rsidRPr="00FD74B4" w:rsidRDefault="00A2045D" w:rsidP="0062692A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CE46BC">
              <w:rPr>
                <w:rFonts w:ascii="Arial" w:hAnsi="Arial" w:cs="Arial"/>
                <w:sz w:val="20"/>
                <w:szCs w:val="20"/>
              </w:rPr>
              <w:t>Introduction to Enterprise Resource Planning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68A1" w14:textId="77777777" w:rsidR="00A2045D" w:rsidRPr="00FD74B4" w:rsidRDefault="00A2045D" w:rsidP="0062692A">
            <w:pPr>
              <w:spacing w:after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ERP 2110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93F2" w14:textId="77777777" w:rsidR="00A2045D" w:rsidRPr="00FD74B4" w:rsidRDefault="00A2045D" w:rsidP="0062692A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3D" w14:textId="77777777" w:rsidR="00A2045D" w:rsidRPr="007C2CDD" w:rsidRDefault="00A2045D" w:rsidP="0062692A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1A95" w14:textId="77777777" w:rsidR="00A2045D" w:rsidRPr="007C2CDD" w:rsidRDefault="00A2045D" w:rsidP="0062692A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45D" w14:paraId="2C901A7E" w14:textId="77777777" w:rsidTr="0004029C">
        <w:trPr>
          <w:trHeight w:val="288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49A1" w14:textId="77777777" w:rsidR="00A2045D" w:rsidRPr="00CE46BC" w:rsidRDefault="00A2045D" w:rsidP="0062692A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Implementing Information Systems: User Perspective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7FC7" w14:textId="77777777" w:rsidR="00A2045D" w:rsidRDefault="00A2045D" w:rsidP="0062692A">
            <w:pPr>
              <w:spacing w:after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IS&amp;T 1551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CA69" w14:textId="77777777" w:rsidR="00A2045D" w:rsidRPr="00FD74B4" w:rsidRDefault="00A2045D" w:rsidP="0062692A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052B" w14:textId="77777777" w:rsidR="00A2045D" w:rsidRPr="007C2CDD" w:rsidRDefault="00A2045D" w:rsidP="0062692A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3974" w14:textId="77777777" w:rsidR="00A2045D" w:rsidRPr="007C2CDD" w:rsidRDefault="00A2045D" w:rsidP="0062692A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45D" w14:paraId="41A90346" w14:textId="77777777" w:rsidTr="0004029C">
        <w:trPr>
          <w:trHeight w:val="288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1749" w14:textId="76CF2698" w:rsidR="00A2045D" w:rsidRPr="00CE46BC" w:rsidRDefault="00A2045D" w:rsidP="0062692A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Implementing Information Systems: Data Perspective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183E" w14:textId="1191F117" w:rsidR="00A2045D" w:rsidRDefault="00A2045D" w:rsidP="0062692A">
            <w:pPr>
              <w:spacing w:after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IS&amp;T 155</w:t>
            </w:r>
            <w:r w:rsidR="00FB5A76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02BA" w14:textId="0408925A" w:rsidR="00A2045D" w:rsidRPr="00FD74B4" w:rsidRDefault="00A2045D" w:rsidP="0062692A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6B51" w14:textId="77777777" w:rsidR="00A2045D" w:rsidRPr="007C2CDD" w:rsidRDefault="00A2045D" w:rsidP="0062692A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E2C9" w14:textId="77777777" w:rsidR="00A2045D" w:rsidRPr="007C2CDD" w:rsidRDefault="00A2045D" w:rsidP="0062692A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45D" w14:paraId="14D26F98" w14:textId="77777777" w:rsidTr="0004029C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5A70EE57" w14:textId="77777777" w:rsidR="00A2045D" w:rsidRPr="007C2CDD" w:rsidRDefault="00A2045D" w:rsidP="0062692A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Choose one of the following courses: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97456F9" w14:textId="77777777" w:rsidR="00A2045D" w:rsidRPr="007C2CDD" w:rsidRDefault="00A2045D" w:rsidP="0062692A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3F39605B" w14:textId="77777777" w:rsidR="00A2045D" w:rsidRPr="007C2CDD" w:rsidRDefault="00A2045D" w:rsidP="0062692A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24AFE" w14:textId="77777777" w:rsidR="00A2045D" w:rsidRPr="007C2CDD" w:rsidRDefault="00A2045D" w:rsidP="0062692A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7F73B422" w14:textId="77777777" w:rsidR="00A2045D" w:rsidRPr="007C2CDD" w:rsidRDefault="00A2045D" w:rsidP="0062692A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45D" w14:paraId="7B213D34" w14:textId="77777777" w:rsidTr="0004029C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DBC7" w14:textId="77777777" w:rsidR="00A2045D" w:rsidRPr="00FD74B4" w:rsidRDefault="00A2045D" w:rsidP="0062692A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other IS&amp;T or ERP course (at 2000-level or above)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F5F06" w14:textId="77777777" w:rsidR="00A2045D" w:rsidRPr="002744FD" w:rsidRDefault="00A2045D" w:rsidP="0062692A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3B14" w14:textId="77777777" w:rsidR="00A2045D" w:rsidRPr="00FD74B4" w:rsidRDefault="00A2045D" w:rsidP="0062692A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3633" w14:textId="77777777" w:rsidR="00A2045D" w:rsidRPr="007C2CDD" w:rsidRDefault="00A2045D" w:rsidP="0062692A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0465" w14:textId="77777777" w:rsidR="00A2045D" w:rsidRPr="007C2CDD" w:rsidRDefault="00A2045D" w:rsidP="0062692A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4535DBAB" w14:textId="77777777" w:rsidR="00A2045D" w:rsidRDefault="00A2045D"/>
    <w:p w14:paraId="5226EB4E" w14:textId="259C8872" w:rsidR="00B36CF4" w:rsidRPr="00AB4643" w:rsidRDefault="00B36CF4" w:rsidP="00AE4854">
      <w:pPr>
        <w:rPr>
          <w:sz w:val="21"/>
          <w:szCs w:val="21"/>
        </w:rPr>
      </w:pPr>
    </w:p>
    <w:sectPr w:rsidR="00B36CF4" w:rsidRPr="00AB4643" w:rsidSect="00AE48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A6DC" w14:textId="77777777" w:rsidR="009D5E52" w:rsidRDefault="009D5E52" w:rsidP="006A63C2">
      <w:r>
        <w:separator/>
      </w:r>
    </w:p>
  </w:endnote>
  <w:endnote w:type="continuationSeparator" w:id="0">
    <w:p w14:paraId="4ADB01D1" w14:textId="77777777" w:rsidR="009D5E52" w:rsidRDefault="009D5E52" w:rsidP="006A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603F" w14:textId="77777777" w:rsidR="007D65FC" w:rsidRDefault="007D65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24"/>
      <w:gridCol w:w="4464"/>
      <w:gridCol w:w="792"/>
      <w:gridCol w:w="1800"/>
    </w:tblGrid>
    <w:tr w:rsidR="00DB1982" w14:paraId="060F30C2" w14:textId="77777777" w:rsidTr="005A4731">
      <w:trPr>
        <w:trHeight w:val="564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40D3841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(Student)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7A33D4D9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17994B9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204B5BD8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18573240" w14:textId="77777777" w:rsidTr="005A4731">
      <w:trPr>
        <w:trHeight w:val="558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FCE3A4D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(Minor Advisor)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759F5BCF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D920B1B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66C11533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559AE373" w14:textId="77777777" w:rsidTr="005A4731">
      <w:trPr>
        <w:trHeight w:val="552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42F8A3A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(Dept. Chair)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0ED6D021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1FB3B88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7E27BD6C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:rsidRPr="001C38D4" w14:paraId="60F9D760" w14:textId="77777777" w:rsidTr="00AE4854">
      <w:trPr>
        <w:trHeight w:val="720"/>
        <w:jc w:val="center"/>
      </w:trPr>
      <w:tc>
        <w:tcPr>
          <w:tcW w:w="10080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</w:tcPr>
        <w:p w14:paraId="32149F80" w14:textId="77777777" w:rsidR="00DB1982" w:rsidRPr="00703C9E" w:rsidRDefault="00DB1982" w:rsidP="00B20E1A">
          <w:pPr>
            <w:jc w:val="right"/>
            <w:rPr>
              <w:rFonts w:ascii="Arial" w:hAnsi="Arial" w:cs="Arial"/>
              <w:sz w:val="16"/>
              <w:szCs w:val="20"/>
            </w:rPr>
          </w:pPr>
        </w:p>
        <w:p w14:paraId="5C37BA7B" w14:textId="44971333" w:rsidR="00DB1982" w:rsidRPr="001C38D4" w:rsidRDefault="00DB1982" w:rsidP="00AE4854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Reviewed </w:t>
          </w:r>
          <w:r w:rsidR="005A4731">
            <w:rPr>
              <w:rFonts w:ascii="Arial" w:hAnsi="Arial" w:cs="Arial"/>
              <w:sz w:val="16"/>
              <w:szCs w:val="16"/>
            </w:rPr>
            <w:t>0</w:t>
          </w:r>
          <w:r w:rsidR="00B153EB">
            <w:rPr>
              <w:rFonts w:ascii="Arial" w:hAnsi="Arial" w:cs="Arial"/>
              <w:sz w:val="16"/>
              <w:szCs w:val="16"/>
            </w:rPr>
            <w:t>6</w:t>
          </w:r>
          <w:r w:rsidR="005A4731">
            <w:rPr>
              <w:rFonts w:ascii="Arial" w:hAnsi="Arial" w:cs="Arial"/>
              <w:sz w:val="16"/>
              <w:szCs w:val="16"/>
            </w:rPr>
            <w:t>/</w:t>
          </w:r>
          <w:r w:rsidR="00B153EB">
            <w:rPr>
              <w:rFonts w:ascii="Arial" w:hAnsi="Arial" w:cs="Arial"/>
              <w:sz w:val="16"/>
              <w:szCs w:val="16"/>
            </w:rPr>
            <w:t>17</w:t>
          </w:r>
          <w:r w:rsidR="005A4731">
            <w:rPr>
              <w:rFonts w:ascii="Arial" w:hAnsi="Arial" w:cs="Arial"/>
              <w:sz w:val="16"/>
              <w:szCs w:val="16"/>
            </w:rPr>
            <w:t>/202</w:t>
          </w:r>
          <w:r w:rsidR="00B153EB">
            <w:rPr>
              <w:rFonts w:ascii="Arial" w:hAnsi="Arial" w:cs="Arial"/>
              <w:sz w:val="16"/>
              <w:szCs w:val="16"/>
            </w:rPr>
            <w:t>5</w:t>
          </w:r>
        </w:p>
      </w:tc>
    </w:tr>
  </w:tbl>
  <w:p w14:paraId="6BC85DC8" w14:textId="77777777" w:rsidR="006A63C2" w:rsidRDefault="006A63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EFAE" w14:textId="77777777" w:rsidR="007D65FC" w:rsidRDefault="007D6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E667" w14:textId="77777777" w:rsidR="009D5E52" w:rsidRDefault="009D5E52" w:rsidP="006A63C2">
      <w:r>
        <w:separator/>
      </w:r>
    </w:p>
  </w:footnote>
  <w:footnote w:type="continuationSeparator" w:id="0">
    <w:p w14:paraId="75DC8C40" w14:textId="77777777" w:rsidR="009D5E52" w:rsidRDefault="009D5E52" w:rsidP="006A6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2263" w14:textId="77777777" w:rsidR="007D65FC" w:rsidRDefault="007D6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0293" w14:textId="77777777" w:rsidR="00295D2D" w:rsidRPr="000A1539" w:rsidRDefault="00295D2D" w:rsidP="00295D2D">
    <w:pPr>
      <w:pStyle w:val="Heading1"/>
      <w:rPr>
        <w:sz w:val="32"/>
        <w:szCs w:val="32"/>
      </w:rPr>
    </w:pPr>
    <w:r>
      <w:rPr>
        <w:sz w:val="32"/>
        <w:szCs w:val="32"/>
      </w:rPr>
      <w:t xml:space="preserve">Minor in </w:t>
    </w:r>
    <w:r w:rsidR="009D5E52">
      <w:rPr>
        <w:sz w:val="32"/>
        <w:szCs w:val="32"/>
      </w:rPr>
      <w:t>Information Science and Technology</w:t>
    </w:r>
  </w:p>
  <w:p w14:paraId="567C9CF7" w14:textId="77777777" w:rsidR="00295D2D" w:rsidRDefault="00295D2D" w:rsidP="00295D2D">
    <w:pPr>
      <w:jc w:val="center"/>
      <w:rPr>
        <w:rFonts w:ascii="Arial" w:hAnsi="Arial" w:cs="Arial"/>
      </w:rPr>
    </w:pPr>
    <w:r>
      <w:rPr>
        <w:rFonts w:ascii="Arial" w:hAnsi="Arial" w:cs="Arial"/>
      </w:rPr>
      <w:t>Missouri University of Science and Technology</w:t>
    </w:r>
  </w:p>
  <w:p w14:paraId="2DDCBA0A" w14:textId="213D8D23" w:rsidR="00295D2D" w:rsidRPr="00181147" w:rsidRDefault="00295D2D" w:rsidP="00AB4643">
    <w:pPr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</w:rPr>
      <w:t>Department of Business and Information Technology</w:t>
    </w:r>
  </w:p>
  <w:p w14:paraId="07D9E87A" w14:textId="77777777" w:rsidR="006A63C2" w:rsidRDefault="006A63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3BAA" w14:textId="77777777" w:rsidR="007D65FC" w:rsidRDefault="007D65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E52"/>
    <w:rsid w:val="00002887"/>
    <w:rsid w:val="000035F7"/>
    <w:rsid w:val="0004029C"/>
    <w:rsid w:val="000A1539"/>
    <w:rsid w:val="000D5DAF"/>
    <w:rsid w:val="00137705"/>
    <w:rsid w:val="001431C4"/>
    <w:rsid w:val="0017068D"/>
    <w:rsid w:val="00187066"/>
    <w:rsid w:val="001A0671"/>
    <w:rsid w:val="001B6BC9"/>
    <w:rsid w:val="001E16AF"/>
    <w:rsid w:val="00230B31"/>
    <w:rsid w:val="0024213E"/>
    <w:rsid w:val="00295D2D"/>
    <w:rsid w:val="002E1E43"/>
    <w:rsid w:val="002F15A0"/>
    <w:rsid w:val="00374D4D"/>
    <w:rsid w:val="003A30E2"/>
    <w:rsid w:val="00404646"/>
    <w:rsid w:val="0041623D"/>
    <w:rsid w:val="00442929"/>
    <w:rsid w:val="00462708"/>
    <w:rsid w:val="004B5E5E"/>
    <w:rsid w:val="004C1B3A"/>
    <w:rsid w:val="0052334E"/>
    <w:rsid w:val="00595949"/>
    <w:rsid w:val="005A4731"/>
    <w:rsid w:val="005A6685"/>
    <w:rsid w:val="005E70BB"/>
    <w:rsid w:val="005F68BE"/>
    <w:rsid w:val="0064334D"/>
    <w:rsid w:val="006817A7"/>
    <w:rsid w:val="006A63C2"/>
    <w:rsid w:val="006B16EC"/>
    <w:rsid w:val="006D70FA"/>
    <w:rsid w:val="006F4E45"/>
    <w:rsid w:val="00703C9E"/>
    <w:rsid w:val="00705945"/>
    <w:rsid w:val="007160E5"/>
    <w:rsid w:val="007C2CDD"/>
    <w:rsid w:val="007D65FC"/>
    <w:rsid w:val="00804366"/>
    <w:rsid w:val="0082526D"/>
    <w:rsid w:val="00831CB2"/>
    <w:rsid w:val="00833F8F"/>
    <w:rsid w:val="00852EF1"/>
    <w:rsid w:val="00863D78"/>
    <w:rsid w:val="00867D7F"/>
    <w:rsid w:val="008D4B81"/>
    <w:rsid w:val="009170D0"/>
    <w:rsid w:val="009468F2"/>
    <w:rsid w:val="009573F7"/>
    <w:rsid w:val="00957A0D"/>
    <w:rsid w:val="009804B7"/>
    <w:rsid w:val="00994BA8"/>
    <w:rsid w:val="009C0B67"/>
    <w:rsid w:val="009C4496"/>
    <w:rsid w:val="009D15F1"/>
    <w:rsid w:val="009D5E52"/>
    <w:rsid w:val="00A2045D"/>
    <w:rsid w:val="00A725BF"/>
    <w:rsid w:val="00AB4643"/>
    <w:rsid w:val="00AC73A3"/>
    <w:rsid w:val="00AD299B"/>
    <w:rsid w:val="00AE4854"/>
    <w:rsid w:val="00B14302"/>
    <w:rsid w:val="00B153EB"/>
    <w:rsid w:val="00B20E1A"/>
    <w:rsid w:val="00B36CF4"/>
    <w:rsid w:val="00B744F5"/>
    <w:rsid w:val="00B81432"/>
    <w:rsid w:val="00BB51CC"/>
    <w:rsid w:val="00BD02C3"/>
    <w:rsid w:val="00BD559D"/>
    <w:rsid w:val="00BE6504"/>
    <w:rsid w:val="00C2237B"/>
    <w:rsid w:val="00C24D5D"/>
    <w:rsid w:val="00C25EF4"/>
    <w:rsid w:val="00C36ED6"/>
    <w:rsid w:val="00C4544F"/>
    <w:rsid w:val="00C71BCC"/>
    <w:rsid w:val="00CA1D3A"/>
    <w:rsid w:val="00CE173E"/>
    <w:rsid w:val="00D32FD5"/>
    <w:rsid w:val="00D50CE1"/>
    <w:rsid w:val="00D61B21"/>
    <w:rsid w:val="00D70323"/>
    <w:rsid w:val="00D94DBC"/>
    <w:rsid w:val="00DA35E6"/>
    <w:rsid w:val="00DB0992"/>
    <w:rsid w:val="00DB1982"/>
    <w:rsid w:val="00DC640B"/>
    <w:rsid w:val="00E06A48"/>
    <w:rsid w:val="00E07AE8"/>
    <w:rsid w:val="00E20256"/>
    <w:rsid w:val="00E23B58"/>
    <w:rsid w:val="00E52159"/>
    <w:rsid w:val="00F254C4"/>
    <w:rsid w:val="00F27014"/>
    <w:rsid w:val="00F43C46"/>
    <w:rsid w:val="00F5153A"/>
    <w:rsid w:val="00FA1F57"/>
    <w:rsid w:val="00FB5A76"/>
    <w:rsid w:val="00FD09FC"/>
    <w:rsid w:val="00FE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BB92658"/>
  <w15:docId w15:val="{947B9917-984B-4FF5-A677-E55B44F4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rsid w:val="0070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unhideWhenUsed/>
    <w:rsid w:val="00B14302"/>
  </w:style>
  <w:style w:type="character" w:customStyle="1" w:styleId="DocumentMapChar">
    <w:name w:val="Document Map Char"/>
    <w:basedOn w:val="DefaultParagraphFont"/>
    <w:link w:val="DocumentMap"/>
    <w:semiHidden/>
    <w:rsid w:val="00B1430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73F7"/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3F7"/>
    <w:rPr>
      <w:rFonts w:ascii="Helvetica" w:hAnsi="Helvetica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63C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A63C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nerfiles.mst.edu\dfs\dept\bit\Recruiting%20Events%20and%20Materials\Fact%20Sheets_Publicity\Current%20to%20Print\Minor_Fact%20Sheets%20and%20Forms\Application%20Forms\Word%20Versions\Minor%20Form%20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Minor Form Temp</Template>
  <TotalTime>1</TotalTime>
  <Pages>1</Pages>
  <Words>84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&amp; Management Systems Minor</vt:lpstr>
    </vt:vector>
  </TitlesOfParts>
  <Company>University of Missouri - Rolla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&amp; Management Systems Minor</dc:title>
  <dc:creator>Cordry, Bryce (S&amp;T-Student)</dc:creator>
  <cp:lastModifiedBy>Miller, Leanna</cp:lastModifiedBy>
  <cp:revision>4</cp:revision>
  <cp:lastPrinted>2020-09-30T03:26:00Z</cp:lastPrinted>
  <dcterms:created xsi:type="dcterms:W3CDTF">2025-06-17T15:48:00Z</dcterms:created>
  <dcterms:modified xsi:type="dcterms:W3CDTF">2025-08-26T16:52:00Z</dcterms:modified>
</cp:coreProperties>
</file>